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AC9" w14:textId="004E0144" w:rsidR="00CE5C64" w:rsidRDefault="00CE5C64" w:rsidP="00CE5C6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山东省202</w:t>
      </w:r>
      <w:r w:rsidR="001A722A">
        <w:rPr>
          <w:rFonts w:ascii="方正小标宋简体" w:eastAsia="方正小标宋简体"/>
          <w:kern w:val="0"/>
          <w:sz w:val="44"/>
          <w:szCs w:val="44"/>
        </w:rPr>
        <w:t>4</w:t>
      </w:r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14:paraId="2D331A4E" w14:textId="77777777" w:rsidR="00CE5C64" w:rsidRDefault="00CE5C64" w:rsidP="00CE5C6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84FF67" w14:textId="77777777" w:rsidR="00CE5C64" w:rsidRPr="00053C59" w:rsidRDefault="00CE5C64" w:rsidP="00CE5C64">
      <w:pPr>
        <w:spacing w:beforeLines="50" w:before="156" w:afterLines="20" w:after="62"/>
        <w:rPr>
          <w:rFonts w:ascii="仿宋" w:eastAsia="仿宋" w:hAnsi="仿宋"/>
          <w:sz w:val="24"/>
          <w:u w:val="single"/>
        </w:rPr>
      </w:pPr>
      <w:r w:rsidRPr="00053C59">
        <w:rPr>
          <w:rFonts w:ascii="仿宋" w:eastAsia="仿宋" w:hAnsi="仿宋" w:hint="eastAsia"/>
          <w:sz w:val="24"/>
        </w:rPr>
        <w:t>招生学校：</w:t>
      </w:r>
      <w:r w:rsidRPr="00053C59"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CE5C64" w:rsidRPr="00053C59" w14:paraId="4247DB9D" w14:textId="77777777" w:rsidTr="00733288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CD76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6CC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5A3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5B4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9AA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8F57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14:paraId="32653D17" w14:textId="77777777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C29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0D6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9D1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C4C3B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14:paraId="26D4C23F" w14:textId="77777777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409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B8E74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14:paraId="497F0E20" w14:textId="77777777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703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考生免试资格</w:t>
            </w:r>
          </w:p>
          <w:p w14:paraId="0D75DCEA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8A2EB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14:paraId="421C6C09" w14:textId="77777777" w:rsidTr="00AC7301">
        <w:trPr>
          <w:trHeight w:val="78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C1A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BB932" w14:textId="77777777"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14:paraId="2AA6FB70" w14:textId="77777777" w:rsidTr="00AC7301">
        <w:trPr>
          <w:cantSplit/>
          <w:trHeight w:val="2686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969F0" w14:textId="77777777" w:rsidR="00CE5C64" w:rsidRPr="00053C59" w:rsidRDefault="00CE5C64" w:rsidP="00AC7301">
            <w:pPr>
              <w:spacing w:line="240" w:lineRule="atLeast"/>
              <w:ind w:left="113" w:right="113" w:firstLineChars="150" w:firstLine="30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 核  意  见</w:t>
            </w:r>
          </w:p>
          <w:p w14:paraId="0211FFC5" w14:textId="77777777" w:rsidR="00CE5C64" w:rsidRPr="00053C59" w:rsidRDefault="00CE5C64" w:rsidP="00AC7301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DEB68" w14:textId="77777777" w:rsidR="00CE5C64" w:rsidRPr="00053C59" w:rsidRDefault="00CE5C64" w:rsidP="00733288">
            <w:pPr>
              <w:ind w:leftChars="1273" w:left="2673"/>
              <w:rPr>
                <w:rFonts w:ascii="仿宋" w:eastAsia="仿宋" w:hAnsi="仿宋"/>
                <w:sz w:val="24"/>
              </w:rPr>
            </w:pPr>
          </w:p>
          <w:p w14:paraId="6A8CA928" w14:textId="77777777"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考生是否为本校应届毕业生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：         </w:t>
            </w:r>
          </w:p>
          <w:p w14:paraId="31425317" w14:textId="77777777"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14:paraId="587A75AA" w14:textId="77777777" w:rsidR="00CE5C64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14:paraId="6D00F291" w14:textId="77777777" w:rsidR="00AC7301" w:rsidRPr="00053C59" w:rsidRDefault="00AC7301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14:paraId="58668F86" w14:textId="77777777"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14:paraId="719CE26A" w14:textId="77777777"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学校负责人签字: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（</w:t>
            </w:r>
            <w:r w:rsidRPr="00053C59">
              <w:rPr>
                <w:rFonts w:ascii="仿宋" w:eastAsia="仿宋" w:hAnsi="仿宋" w:hint="eastAsia"/>
                <w:sz w:val="24"/>
              </w:rPr>
              <w:t>学校盖章）                年    月    日</w:t>
            </w:r>
          </w:p>
        </w:tc>
      </w:tr>
      <w:tr w:rsidR="00CE5C64" w:rsidRPr="00053C59" w14:paraId="6127010E" w14:textId="77777777" w:rsidTr="00733288">
        <w:trPr>
          <w:cantSplit/>
          <w:trHeight w:val="20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8C623" w14:textId="77777777" w:rsidR="00CE5C64" w:rsidRPr="00053C59" w:rsidRDefault="00CE5C64" w:rsidP="00733288">
            <w:pPr>
              <w:spacing w:line="500" w:lineRule="exact"/>
              <w:ind w:left="113" w:right="113" w:firstLineChars="150" w:firstLine="300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14:paraId="62A60D5F" w14:textId="77777777" w:rsidR="00CE5C64" w:rsidRPr="00053C59" w:rsidRDefault="00CE5C64" w:rsidP="00733288">
            <w:pPr>
              <w:spacing w:line="500" w:lineRule="exact"/>
              <w:ind w:left="113" w:right="113" w:firstLineChars="50" w:firstLine="100"/>
              <w:rPr>
                <w:rFonts w:ascii="仿宋" w:eastAsia="仿宋" w:hAnsi="仿宋"/>
                <w:sz w:val="24"/>
              </w:rPr>
            </w:pPr>
            <w:proofErr w:type="gramStart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劳</w:t>
            </w:r>
            <w:proofErr w:type="gramEnd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5BDB7E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3A002C6B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33B4CED4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3A6F5935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5CBE16F3" w14:textId="77777777"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 xml:space="preserve">                 单位负责人签字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（单位盖章）</w:t>
            </w:r>
          </w:p>
          <w:p w14:paraId="03835A2C" w14:textId="77777777"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8"/>
                <w:szCs w:val="28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CE5C64" w:rsidRPr="00053C59" w14:paraId="69E8F287" w14:textId="77777777" w:rsidTr="00733288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0606355" w14:textId="77777777" w:rsidR="00CE5C64" w:rsidRPr="00053C59" w:rsidRDefault="00CE5C64" w:rsidP="00733288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14:paraId="7CCF8745" w14:textId="77777777" w:rsidR="00AC7301" w:rsidRPr="00AC7301" w:rsidRDefault="00CE5C64" w:rsidP="00AC7301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568A3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590C17BF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3FF7CEC2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20C3B02F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0E4ACE66" w14:textId="77777777"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14:paraId="66DCD1EE" w14:textId="77777777" w:rsidR="00CE5C64" w:rsidRPr="00053C59" w:rsidRDefault="00CE5C64" w:rsidP="00733288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（招生学校盖章）</w:t>
            </w:r>
          </w:p>
          <w:p w14:paraId="406E7E1D" w14:textId="77777777"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14:paraId="28AD16A3" w14:textId="77777777" w:rsidR="00CE5C64" w:rsidRPr="00053C59" w:rsidRDefault="00CE5C64" w:rsidP="00AC7301">
      <w:pPr>
        <w:spacing w:line="480" w:lineRule="exact"/>
        <w:rPr>
          <w:rFonts w:ascii="仿宋" w:eastAsia="仿宋" w:hAnsi="仿宋"/>
          <w:sz w:val="24"/>
        </w:rPr>
      </w:pPr>
    </w:p>
    <w:sectPr w:rsidR="00CE5C64" w:rsidRPr="00053C59">
      <w:footerReference w:type="even" r:id="rId6"/>
      <w:footerReference w:type="default" r:id="rId7"/>
      <w:pgSz w:w="11906" w:h="16838" w:code="9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A424" w14:textId="77777777" w:rsidR="00830CD0" w:rsidRDefault="00830CD0">
      <w:r>
        <w:separator/>
      </w:r>
    </w:p>
  </w:endnote>
  <w:endnote w:type="continuationSeparator" w:id="0">
    <w:p w14:paraId="78ABA3CC" w14:textId="77777777" w:rsidR="00830CD0" w:rsidRDefault="008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927B" w14:textId="77777777" w:rsidR="00244F74" w:rsidRDefault="00244F74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F94197" w14:textId="77777777" w:rsidR="00244F74" w:rsidRDefault="00244F74" w:rsidP="009A5D9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CACB" w14:textId="77777777" w:rsidR="00244F74" w:rsidRPr="009A5D98" w:rsidRDefault="00244F74" w:rsidP="009A5D98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9A5D98">
      <w:rPr>
        <w:rStyle w:val="a4"/>
        <w:sz w:val="28"/>
        <w:szCs w:val="28"/>
      </w:rPr>
      <w:fldChar w:fldCharType="begin"/>
    </w:r>
    <w:r w:rsidRPr="009A5D98">
      <w:rPr>
        <w:rStyle w:val="a4"/>
        <w:sz w:val="28"/>
        <w:szCs w:val="28"/>
      </w:rPr>
      <w:instrText xml:space="preserve">PAGE  </w:instrText>
    </w:r>
    <w:r w:rsidRPr="009A5D98">
      <w:rPr>
        <w:rStyle w:val="a4"/>
        <w:sz w:val="28"/>
        <w:szCs w:val="28"/>
      </w:rPr>
      <w:fldChar w:fldCharType="separate"/>
    </w:r>
    <w:r w:rsidR="00D344EB">
      <w:rPr>
        <w:rStyle w:val="a4"/>
        <w:noProof/>
        <w:sz w:val="28"/>
        <w:szCs w:val="28"/>
      </w:rPr>
      <w:t>1</w:t>
    </w:r>
    <w:r w:rsidRPr="009A5D9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14:paraId="5897BA64" w14:textId="77777777"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BC4C" w14:textId="77777777" w:rsidR="00830CD0" w:rsidRDefault="00830CD0">
      <w:r>
        <w:separator/>
      </w:r>
    </w:p>
  </w:footnote>
  <w:footnote w:type="continuationSeparator" w:id="0">
    <w:p w14:paraId="71A111AC" w14:textId="77777777" w:rsidR="00830CD0" w:rsidRDefault="0083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C64"/>
    <w:rsid w:val="00032B11"/>
    <w:rsid w:val="00053C59"/>
    <w:rsid w:val="000B4EAB"/>
    <w:rsid w:val="000F18DA"/>
    <w:rsid w:val="000F2A35"/>
    <w:rsid w:val="00116D87"/>
    <w:rsid w:val="001260FA"/>
    <w:rsid w:val="0014707F"/>
    <w:rsid w:val="001A722A"/>
    <w:rsid w:val="001D0DEF"/>
    <w:rsid w:val="00244F74"/>
    <w:rsid w:val="002D008C"/>
    <w:rsid w:val="00314305"/>
    <w:rsid w:val="00370E0E"/>
    <w:rsid w:val="00383EBF"/>
    <w:rsid w:val="003A2CAD"/>
    <w:rsid w:val="00440712"/>
    <w:rsid w:val="004B7032"/>
    <w:rsid w:val="00557F8D"/>
    <w:rsid w:val="00644798"/>
    <w:rsid w:val="006D54A4"/>
    <w:rsid w:val="007921D5"/>
    <w:rsid w:val="007A0D68"/>
    <w:rsid w:val="007D62F5"/>
    <w:rsid w:val="00830CD0"/>
    <w:rsid w:val="009A5D98"/>
    <w:rsid w:val="009C1376"/>
    <w:rsid w:val="00A3694B"/>
    <w:rsid w:val="00AC7301"/>
    <w:rsid w:val="00AD01FA"/>
    <w:rsid w:val="00B14D3E"/>
    <w:rsid w:val="00C655CB"/>
    <w:rsid w:val="00C902CB"/>
    <w:rsid w:val="00CE5C64"/>
    <w:rsid w:val="00D344EB"/>
    <w:rsid w:val="00DD0071"/>
    <w:rsid w:val="00EE3D1B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D4442"/>
  <w15:docId w15:val="{F225973F-41AC-4456-9622-8687573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Pr>
      <w:rFonts w:eastAsia="仿宋_GB2312"/>
      <w:b w:val="0"/>
      <w:snapToGrid w:val="0"/>
      <w:sz w:val="32"/>
    </w:rPr>
  </w:style>
  <w:style w:type="paragraph" w:styleId="a3">
    <w:name w:val="footer"/>
    <w:basedOn w:val="a"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CE5C64"/>
    <w:rPr>
      <w:b/>
    </w:rPr>
  </w:style>
  <w:style w:type="paragraph" w:styleId="a7">
    <w:name w:val="Normal (Web)"/>
    <w:basedOn w:val="a"/>
    <w:unhideWhenUsed/>
    <w:qFormat/>
    <w:rsid w:val="00CE5C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sdjy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subject/>
  <dc:creator>文印室2</dc:creator>
  <cp:keywords/>
  <dc:description/>
  <cp:lastModifiedBy>崔相辉</cp:lastModifiedBy>
  <cp:revision>4</cp:revision>
  <cp:lastPrinted>2006-11-20T06:42:00Z</cp:lastPrinted>
  <dcterms:created xsi:type="dcterms:W3CDTF">2021-12-24T13:11:00Z</dcterms:created>
  <dcterms:modified xsi:type="dcterms:W3CDTF">2024-01-25T08:46:00Z</dcterms:modified>
</cp:coreProperties>
</file>