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C64" w:rsidRDefault="00CE5C64" w:rsidP="00CE5C64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山东省202</w:t>
      </w:r>
      <w:r w:rsidR="00D344EB">
        <w:rPr>
          <w:rFonts w:ascii="方正小标宋简体" w:eastAsia="方正小标宋简体" w:hint="eastAsia"/>
          <w:kern w:val="0"/>
          <w:sz w:val="44"/>
          <w:szCs w:val="44"/>
        </w:rPr>
        <w:t>3</w:t>
      </w:r>
      <w:bookmarkStart w:id="0" w:name="_GoBack"/>
      <w:bookmarkEnd w:id="0"/>
      <w:r>
        <w:rPr>
          <w:rFonts w:ascii="方正小标宋简体" w:eastAsia="方正小标宋简体" w:hint="eastAsia"/>
          <w:kern w:val="0"/>
          <w:sz w:val="44"/>
          <w:szCs w:val="44"/>
        </w:rPr>
        <w:t>年高职单招考生免试申请表</w:t>
      </w:r>
    </w:p>
    <w:p w:rsidR="00CE5C64" w:rsidRDefault="00CE5C64" w:rsidP="00CE5C64">
      <w:pPr>
        <w:spacing w:line="4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CE5C64" w:rsidRPr="00053C59" w:rsidRDefault="00CE5C64" w:rsidP="00CE5C64">
      <w:pPr>
        <w:spacing w:beforeLines="50" w:before="156" w:afterLines="20" w:after="62"/>
        <w:rPr>
          <w:rFonts w:ascii="仿宋" w:eastAsia="仿宋" w:hAnsi="仿宋"/>
          <w:sz w:val="24"/>
          <w:u w:val="single"/>
        </w:rPr>
      </w:pPr>
      <w:r w:rsidRPr="00053C59">
        <w:rPr>
          <w:rFonts w:ascii="仿宋" w:eastAsia="仿宋" w:hAnsi="仿宋" w:hint="eastAsia"/>
          <w:sz w:val="24"/>
        </w:rPr>
        <w:t>招生学校：</w:t>
      </w:r>
      <w:r w:rsidRPr="00053C59">
        <w:rPr>
          <w:rFonts w:ascii="仿宋" w:eastAsia="仿宋" w:hAnsi="仿宋" w:hint="eastAsia"/>
          <w:sz w:val="24"/>
          <w:u w:val="single"/>
        </w:rPr>
        <w:t xml:space="preserve">                    </w:t>
      </w:r>
    </w:p>
    <w:tbl>
      <w:tblPr>
        <w:tblW w:w="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"/>
        <w:gridCol w:w="293"/>
        <w:gridCol w:w="1301"/>
        <w:gridCol w:w="1696"/>
        <w:gridCol w:w="829"/>
        <w:gridCol w:w="1535"/>
        <w:gridCol w:w="864"/>
        <w:gridCol w:w="1071"/>
      </w:tblGrid>
      <w:tr w:rsidR="00CE5C64" w:rsidRPr="00053C59" w:rsidTr="00733288">
        <w:trPr>
          <w:trHeight w:val="680"/>
          <w:jc w:val="center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64" w:rsidRPr="00053C59" w:rsidRDefault="00CE5C64" w:rsidP="00733288">
            <w:pPr>
              <w:jc w:val="center"/>
              <w:rPr>
                <w:rFonts w:ascii="仿宋" w:eastAsia="仿宋" w:hAnsi="仿宋"/>
                <w:sz w:val="24"/>
              </w:rPr>
            </w:pPr>
            <w:r w:rsidRPr="00053C59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64" w:rsidRPr="00053C59" w:rsidRDefault="00CE5C64" w:rsidP="00733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64" w:rsidRPr="00053C59" w:rsidRDefault="00CE5C64" w:rsidP="00733288">
            <w:pPr>
              <w:jc w:val="center"/>
              <w:rPr>
                <w:rFonts w:ascii="仿宋" w:eastAsia="仿宋" w:hAnsi="仿宋"/>
                <w:sz w:val="24"/>
              </w:rPr>
            </w:pPr>
            <w:r w:rsidRPr="00053C59">
              <w:rPr>
                <w:rFonts w:ascii="仿宋" w:eastAsia="仿宋" w:hAnsi="仿宋" w:hint="eastAsia"/>
                <w:sz w:val="24"/>
              </w:rPr>
              <w:t>考生号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64" w:rsidRPr="00053C59" w:rsidRDefault="00CE5C64" w:rsidP="00733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64" w:rsidRPr="00053C59" w:rsidRDefault="00CE5C64" w:rsidP="00733288">
            <w:pPr>
              <w:jc w:val="center"/>
              <w:rPr>
                <w:rFonts w:ascii="仿宋" w:eastAsia="仿宋" w:hAnsi="仿宋"/>
                <w:sz w:val="24"/>
              </w:rPr>
            </w:pPr>
            <w:r w:rsidRPr="00053C59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C64" w:rsidRPr="00053C59" w:rsidRDefault="00CE5C64" w:rsidP="00733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5C64" w:rsidRPr="00053C59" w:rsidTr="00733288">
        <w:trPr>
          <w:trHeight w:val="680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64" w:rsidRPr="00053C59" w:rsidRDefault="00CE5C64" w:rsidP="00733288">
            <w:pPr>
              <w:jc w:val="center"/>
              <w:rPr>
                <w:rFonts w:ascii="仿宋" w:eastAsia="仿宋" w:hAnsi="仿宋"/>
                <w:sz w:val="24"/>
              </w:rPr>
            </w:pPr>
            <w:r w:rsidRPr="00053C59">
              <w:rPr>
                <w:rFonts w:ascii="仿宋" w:eastAsia="仿宋" w:hAnsi="仿宋" w:hint="eastAsia"/>
                <w:sz w:val="24"/>
              </w:rPr>
              <w:t>毕业学校或工作单位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64" w:rsidRPr="00053C59" w:rsidRDefault="00CE5C64" w:rsidP="00733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64" w:rsidRPr="00053C59" w:rsidRDefault="00CE5C64" w:rsidP="00733288">
            <w:pPr>
              <w:jc w:val="center"/>
              <w:rPr>
                <w:rFonts w:ascii="仿宋" w:eastAsia="仿宋" w:hAnsi="仿宋"/>
                <w:sz w:val="24"/>
              </w:rPr>
            </w:pPr>
            <w:r w:rsidRPr="00053C59">
              <w:rPr>
                <w:rFonts w:ascii="仿宋" w:eastAsia="仿宋" w:hAnsi="仿宋" w:hint="eastAsia"/>
                <w:bCs/>
                <w:sz w:val="24"/>
              </w:rPr>
              <w:t>联系电话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C64" w:rsidRPr="00053C59" w:rsidRDefault="00CE5C64" w:rsidP="00733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5C64" w:rsidRPr="00053C59" w:rsidTr="00733288">
        <w:trPr>
          <w:trHeight w:val="680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64" w:rsidRPr="00053C59" w:rsidRDefault="00CE5C64" w:rsidP="00733288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53C59"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5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C64" w:rsidRPr="00053C59" w:rsidRDefault="00CE5C64" w:rsidP="00733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5C64" w:rsidRPr="00053C59" w:rsidTr="00733288">
        <w:trPr>
          <w:trHeight w:val="680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64" w:rsidRPr="00053C59" w:rsidRDefault="00CE5C64" w:rsidP="00733288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53C59">
              <w:rPr>
                <w:rFonts w:ascii="仿宋" w:eastAsia="仿宋" w:hAnsi="仿宋" w:hint="eastAsia"/>
                <w:bCs/>
                <w:sz w:val="24"/>
              </w:rPr>
              <w:t>考生免试资格</w:t>
            </w:r>
          </w:p>
          <w:p w:rsidR="00CE5C64" w:rsidRPr="00053C59" w:rsidRDefault="00CE5C64" w:rsidP="00733288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53C59">
              <w:rPr>
                <w:rFonts w:ascii="仿宋" w:eastAsia="仿宋" w:hAnsi="仿宋" w:hint="eastAsia"/>
                <w:bCs/>
                <w:sz w:val="24"/>
              </w:rPr>
              <w:t>（获奖年度及奖项名称）</w:t>
            </w:r>
          </w:p>
        </w:tc>
        <w:tc>
          <w:tcPr>
            <w:tcW w:w="5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C64" w:rsidRPr="00053C59" w:rsidRDefault="00CE5C64" w:rsidP="00733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5C64" w:rsidRPr="00053C59" w:rsidTr="00AC7301">
        <w:trPr>
          <w:trHeight w:val="789"/>
          <w:jc w:val="center"/>
        </w:trPr>
        <w:tc>
          <w:tcPr>
            <w:tcW w:w="30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64" w:rsidRPr="00053C59" w:rsidRDefault="00CE5C64" w:rsidP="00733288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53C59">
              <w:rPr>
                <w:rFonts w:ascii="仿宋" w:eastAsia="仿宋" w:hAnsi="仿宋" w:hint="eastAsia"/>
                <w:bCs/>
                <w:sz w:val="24"/>
              </w:rPr>
              <w:t>考生申报专业</w:t>
            </w:r>
          </w:p>
        </w:tc>
        <w:tc>
          <w:tcPr>
            <w:tcW w:w="5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C64" w:rsidRPr="00053C59" w:rsidRDefault="00CE5C64" w:rsidP="00733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E5C64" w:rsidRPr="00053C59" w:rsidTr="00AC7301">
        <w:trPr>
          <w:cantSplit/>
          <w:trHeight w:val="2686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E5C64" w:rsidRPr="00053C59" w:rsidRDefault="00CE5C64" w:rsidP="00AC7301">
            <w:pPr>
              <w:spacing w:line="240" w:lineRule="atLeast"/>
              <w:ind w:left="113" w:right="113" w:firstLineChars="150" w:firstLine="300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053C59">
              <w:rPr>
                <w:rFonts w:ascii="仿宋" w:eastAsia="仿宋" w:hAnsi="仿宋" w:hint="eastAsia"/>
                <w:spacing w:val="-20"/>
                <w:sz w:val="24"/>
              </w:rPr>
              <w:t>审  核  意  见</w:t>
            </w:r>
          </w:p>
          <w:p w:rsidR="00CE5C64" w:rsidRPr="00053C59" w:rsidRDefault="00CE5C64" w:rsidP="00AC7301">
            <w:pPr>
              <w:spacing w:line="240" w:lineRule="atLeast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 w:rsidRPr="00053C59">
              <w:rPr>
                <w:rFonts w:ascii="仿宋" w:eastAsia="仿宋" w:hAnsi="仿宋" w:hint="eastAsia"/>
                <w:spacing w:val="-20"/>
                <w:sz w:val="24"/>
              </w:rPr>
              <w:t>获 奖 考 生 毕 业 学 校</w:t>
            </w:r>
          </w:p>
        </w:tc>
        <w:tc>
          <w:tcPr>
            <w:tcW w:w="7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5C64" w:rsidRPr="00053C59" w:rsidRDefault="00CE5C64" w:rsidP="00733288">
            <w:pPr>
              <w:ind w:leftChars="1273" w:left="2673"/>
              <w:rPr>
                <w:rFonts w:ascii="仿宋" w:eastAsia="仿宋" w:hAnsi="仿宋"/>
                <w:sz w:val="24"/>
              </w:rPr>
            </w:pPr>
          </w:p>
          <w:p w:rsidR="00CE5C64" w:rsidRPr="00053C59" w:rsidRDefault="00CE5C64" w:rsidP="00733288">
            <w:pPr>
              <w:rPr>
                <w:rFonts w:ascii="仿宋" w:eastAsia="仿宋" w:hAnsi="仿宋"/>
                <w:sz w:val="24"/>
              </w:rPr>
            </w:pPr>
            <w:r w:rsidRPr="00053C59">
              <w:rPr>
                <w:rFonts w:ascii="仿宋" w:eastAsia="仿宋" w:hAnsi="仿宋" w:hint="eastAsia"/>
                <w:sz w:val="24"/>
              </w:rPr>
              <w:t>考生是否为本校应届毕业生</w:t>
            </w:r>
            <w:r w:rsidRPr="00053C59">
              <w:rPr>
                <w:rFonts w:ascii="仿宋" w:eastAsia="仿宋" w:hAnsi="仿宋" w:hint="eastAsia"/>
                <w:sz w:val="24"/>
                <w:u w:val="single"/>
              </w:rPr>
              <w:t xml:space="preserve">：         </w:t>
            </w:r>
          </w:p>
          <w:p w:rsidR="00CE5C64" w:rsidRPr="00053C59" w:rsidRDefault="00CE5C64" w:rsidP="00733288">
            <w:pPr>
              <w:ind w:leftChars="1254" w:left="4553" w:hangingChars="800" w:hanging="1920"/>
              <w:rPr>
                <w:rFonts w:ascii="仿宋" w:eastAsia="仿宋" w:hAnsi="仿宋"/>
                <w:sz w:val="24"/>
              </w:rPr>
            </w:pPr>
          </w:p>
          <w:p w:rsidR="00CE5C64" w:rsidRDefault="00CE5C64" w:rsidP="00733288">
            <w:pPr>
              <w:ind w:leftChars="1254" w:left="4553" w:hangingChars="800" w:hanging="1920"/>
              <w:rPr>
                <w:rFonts w:ascii="仿宋" w:eastAsia="仿宋" w:hAnsi="仿宋"/>
                <w:sz w:val="24"/>
              </w:rPr>
            </w:pPr>
          </w:p>
          <w:p w:rsidR="00AC7301" w:rsidRPr="00053C59" w:rsidRDefault="00AC7301" w:rsidP="00733288">
            <w:pPr>
              <w:ind w:leftChars="1254" w:left="4553" w:hangingChars="800" w:hanging="1920"/>
              <w:rPr>
                <w:rFonts w:ascii="仿宋" w:eastAsia="仿宋" w:hAnsi="仿宋"/>
                <w:sz w:val="24"/>
              </w:rPr>
            </w:pPr>
          </w:p>
          <w:p w:rsidR="00CE5C64" w:rsidRPr="00053C59" w:rsidRDefault="00CE5C64" w:rsidP="00733288">
            <w:pPr>
              <w:ind w:leftChars="1254" w:left="4553" w:hangingChars="800" w:hanging="1920"/>
              <w:rPr>
                <w:rFonts w:ascii="仿宋" w:eastAsia="仿宋" w:hAnsi="仿宋"/>
                <w:sz w:val="24"/>
              </w:rPr>
            </w:pPr>
          </w:p>
          <w:p w:rsidR="00CE5C64" w:rsidRPr="00053C59" w:rsidRDefault="00CE5C64" w:rsidP="00733288">
            <w:pPr>
              <w:ind w:leftChars="1254" w:left="4553" w:hangingChars="800" w:hanging="1920"/>
              <w:rPr>
                <w:rFonts w:ascii="仿宋" w:eastAsia="仿宋" w:hAnsi="仿宋"/>
                <w:sz w:val="24"/>
              </w:rPr>
            </w:pPr>
            <w:r w:rsidRPr="00053C59">
              <w:rPr>
                <w:rFonts w:ascii="仿宋" w:eastAsia="仿宋" w:hAnsi="仿宋" w:hint="eastAsia"/>
                <w:sz w:val="24"/>
              </w:rPr>
              <w:t>学校负责人签字:</w:t>
            </w:r>
            <w:r w:rsidRPr="00053C59">
              <w:rPr>
                <w:rFonts w:ascii="仿宋" w:eastAsia="仿宋" w:hAnsi="仿宋" w:hint="eastAsia"/>
                <w:sz w:val="24"/>
                <w:u w:val="single"/>
              </w:rPr>
              <w:t xml:space="preserve">          （</w:t>
            </w:r>
            <w:r w:rsidRPr="00053C59">
              <w:rPr>
                <w:rFonts w:ascii="仿宋" w:eastAsia="仿宋" w:hAnsi="仿宋" w:hint="eastAsia"/>
                <w:sz w:val="24"/>
              </w:rPr>
              <w:t>学校盖章）                年    月    日</w:t>
            </w:r>
          </w:p>
        </w:tc>
      </w:tr>
      <w:tr w:rsidR="00CE5C64" w:rsidRPr="00053C59" w:rsidTr="00733288">
        <w:trPr>
          <w:cantSplit/>
          <w:trHeight w:val="2030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E5C64" w:rsidRPr="00053C59" w:rsidRDefault="00CE5C64" w:rsidP="00733288">
            <w:pPr>
              <w:spacing w:line="500" w:lineRule="exact"/>
              <w:ind w:left="113" w:right="113" w:firstLineChars="150" w:firstLine="300"/>
              <w:rPr>
                <w:rFonts w:ascii="仿宋" w:eastAsia="仿宋" w:hAnsi="仿宋"/>
                <w:spacing w:val="-20"/>
                <w:sz w:val="24"/>
              </w:rPr>
            </w:pPr>
            <w:r w:rsidRPr="00053C59">
              <w:rPr>
                <w:rFonts w:ascii="仿宋" w:eastAsia="仿宋" w:hAnsi="仿宋" w:hint="eastAsia"/>
                <w:spacing w:val="-20"/>
                <w:sz w:val="24"/>
              </w:rPr>
              <w:t>审 核 意 见</w:t>
            </w:r>
          </w:p>
          <w:p w:rsidR="00CE5C64" w:rsidRPr="00053C59" w:rsidRDefault="00CE5C64" w:rsidP="00733288">
            <w:pPr>
              <w:spacing w:line="500" w:lineRule="exact"/>
              <w:ind w:left="113" w:right="113" w:firstLineChars="50" w:firstLine="100"/>
              <w:rPr>
                <w:rFonts w:ascii="仿宋" w:eastAsia="仿宋" w:hAnsi="仿宋"/>
                <w:sz w:val="24"/>
              </w:rPr>
            </w:pPr>
            <w:proofErr w:type="gramStart"/>
            <w:r w:rsidRPr="00053C59">
              <w:rPr>
                <w:rFonts w:ascii="仿宋" w:eastAsia="仿宋" w:hAnsi="仿宋" w:hint="eastAsia"/>
                <w:spacing w:val="-20"/>
                <w:sz w:val="24"/>
              </w:rPr>
              <w:t>劳</w:t>
            </w:r>
            <w:proofErr w:type="gramEnd"/>
            <w:r w:rsidRPr="00053C59">
              <w:rPr>
                <w:rFonts w:ascii="仿宋" w:eastAsia="仿宋" w:hAnsi="仿宋" w:hint="eastAsia"/>
                <w:spacing w:val="-20"/>
                <w:sz w:val="24"/>
              </w:rPr>
              <w:t xml:space="preserve">  模 考 生 单 位</w:t>
            </w:r>
          </w:p>
        </w:tc>
        <w:tc>
          <w:tcPr>
            <w:tcW w:w="7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5C64" w:rsidRPr="00053C59" w:rsidRDefault="00CE5C64" w:rsidP="00733288">
            <w:pPr>
              <w:ind w:firstLineChars="1050" w:firstLine="2520"/>
              <w:rPr>
                <w:rFonts w:ascii="仿宋" w:eastAsia="仿宋" w:hAnsi="仿宋"/>
                <w:sz w:val="24"/>
              </w:rPr>
            </w:pPr>
          </w:p>
          <w:p w:rsidR="00CE5C64" w:rsidRPr="00053C59" w:rsidRDefault="00CE5C64" w:rsidP="00733288">
            <w:pPr>
              <w:ind w:firstLineChars="1050" w:firstLine="2520"/>
              <w:rPr>
                <w:rFonts w:ascii="仿宋" w:eastAsia="仿宋" w:hAnsi="仿宋"/>
                <w:sz w:val="24"/>
              </w:rPr>
            </w:pPr>
          </w:p>
          <w:p w:rsidR="00CE5C64" w:rsidRPr="00053C59" w:rsidRDefault="00CE5C64" w:rsidP="00733288">
            <w:pPr>
              <w:ind w:firstLineChars="1050" w:firstLine="2520"/>
              <w:rPr>
                <w:rFonts w:ascii="仿宋" w:eastAsia="仿宋" w:hAnsi="仿宋"/>
                <w:sz w:val="24"/>
              </w:rPr>
            </w:pPr>
          </w:p>
          <w:p w:rsidR="00CE5C64" w:rsidRPr="00053C59" w:rsidRDefault="00CE5C64" w:rsidP="00733288">
            <w:pPr>
              <w:ind w:firstLineChars="1050" w:firstLine="2520"/>
              <w:rPr>
                <w:rFonts w:ascii="仿宋" w:eastAsia="仿宋" w:hAnsi="仿宋"/>
                <w:sz w:val="24"/>
              </w:rPr>
            </w:pPr>
          </w:p>
          <w:p w:rsidR="00CE5C64" w:rsidRPr="00053C59" w:rsidRDefault="00CE5C64" w:rsidP="00733288">
            <w:pPr>
              <w:rPr>
                <w:rFonts w:ascii="仿宋" w:eastAsia="仿宋" w:hAnsi="仿宋"/>
                <w:sz w:val="24"/>
              </w:rPr>
            </w:pPr>
            <w:r w:rsidRPr="00053C59">
              <w:rPr>
                <w:rFonts w:ascii="仿宋" w:eastAsia="仿宋" w:hAnsi="仿宋" w:hint="eastAsia"/>
                <w:sz w:val="24"/>
              </w:rPr>
              <w:t xml:space="preserve">                 单位负责人签字 ：</w:t>
            </w:r>
            <w:r w:rsidRPr="00053C59">
              <w:rPr>
                <w:rFonts w:ascii="仿宋" w:eastAsia="仿宋" w:hAnsi="仿宋" w:hint="eastAsia"/>
                <w:sz w:val="24"/>
                <w:u w:val="single"/>
              </w:rPr>
              <w:t xml:space="preserve">             </w:t>
            </w:r>
            <w:r w:rsidRPr="00053C59">
              <w:rPr>
                <w:rFonts w:ascii="仿宋" w:eastAsia="仿宋" w:hAnsi="仿宋" w:hint="eastAsia"/>
                <w:sz w:val="24"/>
              </w:rPr>
              <w:t>（单位盖章）</w:t>
            </w:r>
          </w:p>
          <w:p w:rsidR="00CE5C64" w:rsidRPr="00053C59" w:rsidRDefault="00CE5C64" w:rsidP="00733288">
            <w:pPr>
              <w:ind w:leftChars="1254" w:left="2633" w:firstLineChars="800" w:firstLine="1920"/>
              <w:rPr>
                <w:rFonts w:ascii="仿宋" w:eastAsia="仿宋" w:hAnsi="仿宋"/>
                <w:sz w:val="28"/>
                <w:szCs w:val="28"/>
              </w:rPr>
            </w:pPr>
            <w:r w:rsidRPr="00053C59"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  <w:tr w:rsidR="00CE5C64" w:rsidRPr="00053C59" w:rsidTr="00733288">
        <w:trPr>
          <w:cantSplit/>
          <w:trHeight w:val="1559"/>
          <w:jc w:val="center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CE5C64" w:rsidRPr="00053C59" w:rsidRDefault="00CE5C64" w:rsidP="00733288">
            <w:pPr>
              <w:spacing w:line="500" w:lineRule="exact"/>
              <w:ind w:left="113" w:right="113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053C59">
              <w:rPr>
                <w:rFonts w:ascii="仿宋" w:eastAsia="仿宋" w:hAnsi="仿宋" w:hint="eastAsia"/>
                <w:spacing w:val="-20"/>
                <w:sz w:val="24"/>
              </w:rPr>
              <w:t>审 核 意 见</w:t>
            </w:r>
          </w:p>
          <w:p w:rsidR="00AC7301" w:rsidRPr="00AC7301" w:rsidRDefault="00CE5C64" w:rsidP="00AC7301">
            <w:pPr>
              <w:spacing w:line="500" w:lineRule="exact"/>
              <w:ind w:left="113" w:right="113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053C59">
              <w:rPr>
                <w:rFonts w:ascii="仿宋" w:eastAsia="仿宋" w:hAnsi="仿宋" w:hint="eastAsia"/>
                <w:spacing w:val="-20"/>
                <w:sz w:val="24"/>
              </w:rPr>
              <w:t xml:space="preserve">招 生 学 校  </w:t>
            </w:r>
          </w:p>
        </w:tc>
        <w:tc>
          <w:tcPr>
            <w:tcW w:w="729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5C64" w:rsidRPr="00053C59" w:rsidRDefault="00CE5C64" w:rsidP="00733288">
            <w:pPr>
              <w:ind w:firstLineChars="1050" w:firstLine="2520"/>
              <w:rPr>
                <w:rFonts w:ascii="仿宋" w:eastAsia="仿宋" w:hAnsi="仿宋"/>
                <w:sz w:val="24"/>
              </w:rPr>
            </w:pPr>
          </w:p>
          <w:p w:rsidR="00CE5C64" w:rsidRPr="00053C59" w:rsidRDefault="00CE5C64" w:rsidP="00733288">
            <w:pPr>
              <w:ind w:firstLineChars="1050" w:firstLine="2520"/>
              <w:rPr>
                <w:rFonts w:ascii="仿宋" w:eastAsia="仿宋" w:hAnsi="仿宋"/>
                <w:sz w:val="24"/>
              </w:rPr>
            </w:pPr>
          </w:p>
          <w:p w:rsidR="00CE5C64" w:rsidRPr="00053C59" w:rsidRDefault="00CE5C64" w:rsidP="00733288">
            <w:pPr>
              <w:ind w:firstLineChars="1050" w:firstLine="2520"/>
              <w:rPr>
                <w:rFonts w:ascii="仿宋" w:eastAsia="仿宋" w:hAnsi="仿宋"/>
                <w:sz w:val="24"/>
              </w:rPr>
            </w:pPr>
          </w:p>
          <w:p w:rsidR="00CE5C64" w:rsidRPr="00053C59" w:rsidRDefault="00CE5C64" w:rsidP="00733288">
            <w:pPr>
              <w:ind w:firstLineChars="1050" w:firstLine="2520"/>
              <w:rPr>
                <w:rFonts w:ascii="仿宋" w:eastAsia="仿宋" w:hAnsi="仿宋"/>
                <w:sz w:val="24"/>
              </w:rPr>
            </w:pPr>
          </w:p>
          <w:p w:rsidR="00CE5C64" w:rsidRPr="00053C59" w:rsidRDefault="00CE5C64" w:rsidP="00733288">
            <w:pPr>
              <w:ind w:firstLineChars="1050" w:firstLine="2520"/>
              <w:rPr>
                <w:rFonts w:ascii="仿宋" w:eastAsia="仿宋" w:hAnsi="仿宋"/>
                <w:sz w:val="24"/>
              </w:rPr>
            </w:pPr>
          </w:p>
          <w:p w:rsidR="00CE5C64" w:rsidRPr="00053C59" w:rsidRDefault="00CE5C64" w:rsidP="00733288">
            <w:pPr>
              <w:ind w:firstLineChars="900" w:firstLine="2160"/>
              <w:rPr>
                <w:rFonts w:ascii="仿宋" w:eastAsia="仿宋" w:hAnsi="仿宋"/>
                <w:sz w:val="24"/>
              </w:rPr>
            </w:pPr>
            <w:r w:rsidRPr="00053C59">
              <w:rPr>
                <w:rFonts w:ascii="仿宋" w:eastAsia="仿宋" w:hAnsi="仿宋" w:hint="eastAsia"/>
                <w:sz w:val="24"/>
              </w:rPr>
              <w:t>负责人签字 ：</w:t>
            </w:r>
            <w:r w:rsidRPr="00053C59">
              <w:rPr>
                <w:rFonts w:ascii="仿宋" w:eastAsia="仿宋" w:hAnsi="仿宋" w:hint="eastAsia"/>
                <w:sz w:val="24"/>
                <w:u w:val="single"/>
              </w:rPr>
              <w:t xml:space="preserve">             </w:t>
            </w:r>
            <w:r w:rsidRPr="00053C59">
              <w:rPr>
                <w:rFonts w:ascii="仿宋" w:eastAsia="仿宋" w:hAnsi="仿宋" w:hint="eastAsia"/>
                <w:sz w:val="24"/>
              </w:rPr>
              <w:t>（招生学校盖章）</w:t>
            </w:r>
          </w:p>
          <w:p w:rsidR="00CE5C64" w:rsidRPr="00053C59" w:rsidRDefault="00CE5C64" w:rsidP="00733288">
            <w:pPr>
              <w:ind w:leftChars="1254" w:left="2633" w:firstLineChars="800" w:firstLine="1920"/>
              <w:rPr>
                <w:rFonts w:ascii="仿宋" w:eastAsia="仿宋" w:hAnsi="仿宋"/>
                <w:sz w:val="24"/>
              </w:rPr>
            </w:pPr>
            <w:r w:rsidRPr="00053C59"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</w:tbl>
    <w:p w:rsidR="00CE5C64" w:rsidRPr="00053C59" w:rsidRDefault="00CE5C64" w:rsidP="00AC7301">
      <w:pPr>
        <w:spacing w:line="480" w:lineRule="exact"/>
        <w:rPr>
          <w:rFonts w:ascii="仿宋" w:eastAsia="仿宋" w:hAnsi="仿宋"/>
          <w:sz w:val="24"/>
        </w:rPr>
      </w:pPr>
    </w:p>
    <w:sectPr w:rsidR="00CE5C64" w:rsidRPr="00053C59">
      <w:footerReference w:type="even" r:id="rId7"/>
      <w:footerReference w:type="default" r:id="rId8"/>
      <w:pgSz w:w="11906" w:h="16838" w:code="9"/>
      <w:pgMar w:top="1928" w:right="1418" w:bottom="1928" w:left="1418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EF3" w:rsidRDefault="00F81EF3">
      <w:r>
        <w:separator/>
      </w:r>
    </w:p>
  </w:endnote>
  <w:endnote w:type="continuationSeparator" w:id="0">
    <w:p w:rsidR="00F81EF3" w:rsidRDefault="00F8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74" w:rsidRDefault="00244F74" w:rsidP="00557F8D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44F74" w:rsidRDefault="00244F74" w:rsidP="009A5D9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74" w:rsidRPr="009A5D98" w:rsidRDefault="00244F74" w:rsidP="009A5D98">
    <w:pPr>
      <w:pStyle w:val="a3"/>
      <w:framePr w:wrap="around" w:vAnchor="text" w:hAnchor="margin" w:xAlign="outside" w:y="1"/>
      <w:ind w:leftChars="150" w:left="315" w:rightChars="150" w:right="315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 w:rsidRPr="009A5D98">
      <w:rPr>
        <w:rStyle w:val="a4"/>
        <w:sz w:val="28"/>
        <w:szCs w:val="28"/>
      </w:rPr>
      <w:fldChar w:fldCharType="begin"/>
    </w:r>
    <w:r w:rsidRPr="009A5D98">
      <w:rPr>
        <w:rStyle w:val="a4"/>
        <w:sz w:val="28"/>
        <w:szCs w:val="28"/>
      </w:rPr>
      <w:instrText xml:space="preserve">PAGE  </w:instrText>
    </w:r>
    <w:r w:rsidRPr="009A5D98">
      <w:rPr>
        <w:rStyle w:val="a4"/>
        <w:sz w:val="28"/>
        <w:szCs w:val="28"/>
      </w:rPr>
      <w:fldChar w:fldCharType="separate"/>
    </w:r>
    <w:r w:rsidR="00D344EB">
      <w:rPr>
        <w:rStyle w:val="a4"/>
        <w:noProof/>
        <w:sz w:val="28"/>
        <w:szCs w:val="28"/>
      </w:rPr>
      <w:t>1</w:t>
    </w:r>
    <w:r w:rsidRPr="009A5D98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244F74" w:rsidRDefault="00244F74" w:rsidP="009A5D98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EF3" w:rsidRDefault="00F81EF3">
      <w:r>
        <w:separator/>
      </w:r>
    </w:p>
  </w:footnote>
  <w:footnote w:type="continuationSeparator" w:id="0">
    <w:p w:rsidR="00F81EF3" w:rsidRDefault="00F81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64"/>
    <w:rsid w:val="00032B11"/>
    <w:rsid w:val="00053C59"/>
    <w:rsid w:val="000B4EAB"/>
    <w:rsid w:val="000F18DA"/>
    <w:rsid w:val="000F2A35"/>
    <w:rsid w:val="00116D87"/>
    <w:rsid w:val="001260FA"/>
    <w:rsid w:val="0014707F"/>
    <w:rsid w:val="001D0DEF"/>
    <w:rsid w:val="00244F74"/>
    <w:rsid w:val="002D008C"/>
    <w:rsid w:val="00314305"/>
    <w:rsid w:val="00370E0E"/>
    <w:rsid w:val="00383EBF"/>
    <w:rsid w:val="003A2CAD"/>
    <w:rsid w:val="00440712"/>
    <w:rsid w:val="004B7032"/>
    <w:rsid w:val="00557F8D"/>
    <w:rsid w:val="00644798"/>
    <w:rsid w:val="006D54A4"/>
    <w:rsid w:val="007921D5"/>
    <w:rsid w:val="007A0D68"/>
    <w:rsid w:val="007D62F5"/>
    <w:rsid w:val="009A5D98"/>
    <w:rsid w:val="009C1376"/>
    <w:rsid w:val="00A3694B"/>
    <w:rsid w:val="00AC7301"/>
    <w:rsid w:val="00AD01FA"/>
    <w:rsid w:val="00B14D3E"/>
    <w:rsid w:val="00C655CB"/>
    <w:rsid w:val="00C902CB"/>
    <w:rsid w:val="00CE5C64"/>
    <w:rsid w:val="00D344EB"/>
    <w:rsid w:val="00DD0071"/>
    <w:rsid w:val="00EE3D1B"/>
    <w:rsid w:val="00F8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1"/>
    <w:rPr>
      <w:rFonts w:ascii="Times" w:eastAsia="仿宋_GB2312" w:hAnsi="Times"/>
      <w:b w:val="0"/>
      <w:snapToGrid w:val="0"/>
      <w:sz w:val="32"/>
      <w:szCs w:val="32"/>
    </w:rPr>
  </w:style>
  <w:style w:type="paragraph" w:customStyle="1" w:styleId="3">
    <w:name w:val="样式3"/>
    <w:basedOn w:val="1"/>
    <w:autoRedefine/>
    <w:rPr>
      <w:rFonts w:eastAsia="仿宋_GB2312"/>
      <w:b w:val="0"/>
      <w:snapToGrid w:val="0"/>
      <w:sz w:val="32"/>
    </w:rPr>
  </w:style>
  <w:style w:type="paragraph" w:styleId="a3">
    <w:name w:val="footer"/>
    <w:basedOn w:val="a"/>
    <w:rsid w:val="009A5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A5D98"/>
  </w:style>
  <w:style w:type="paragraph" w:styleId="a5">
    <w:name w:val="header"/>
    <w:basedOn w:val="a"/>
    <w:rsid w:val="009A5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qFormat/>
    <w:rsid w:val="00CE5C64"/>
    <w:rPr>
      <w:b/>
    </w:rPr>
  </w:style>
  <w:style w:type="paragraph" w:styleId="a7">
    <w:name w:val="Normal (Web)"/>
    <w:basedOn w:val="a"/>
    <w:unhideWhenUsed/>
    <w:qFormat/>
    <w:rsid w:val="00CE5C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1"/>
    <w:rPr>
      <w:rFonts w:ascii="Times" w:eastAsia="仿宋_GB2312" w:hAnsi="Times"/>
      <w:b w:val="0"/>
      <w:snapToGrid w:val="0"/>
      <w:sz w:val="32"/>
      <w:szCs w:val="32"/>
    </w:rPr>
  </w:style>
  <w:style w:type="paragraph" w:customStyle="1" w:styleId="3">
    <w:name w:val="样式3"/>
    <w:basedOn w:val="1"/>
    <w:autoRedefine/>
    <w:rPr>
      <w:rFonts w:eastAsia="仿宋_GB2312"/>
      <w:b w:val="0"/>
      <w:snapToGrid w:val="0"/>
      <w:sz w:val="32"/>
    </w:rPr>
  </w:style>
  <w:style w:type="paragraph" w:styleId="a3">
    <w:name w:val="footer"/>
    <w:basedOn w:val="a"/>
    <w:rsid w:val="009A5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A5D98"/>
  </w:style>
  <w:style w:type="paragraph" w:styleId="a5">
    <w:name w:val="header"/>
    <w:basedOn w:val="a"/>
    <w:rsid w:val="009A5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qFormat/>
    <w:rsid w:val="00CE5C64"/>
    <w:rPr>
      <w:b/>
    </w:rPr>
  </w:style>
  <w:style w:type="paragraph" w:styleId="a7">
    <w:name w:val="Normal (Web)"/>
    <w:basedOn w:val="a"/>
    <w:unhideWhenUsed/>
    <w:qFormat/>
    <w:rsid w:val="00CE5C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cuments\&#33258;&#23450;&#20041;%20Office%20&#27169;&#26495;\&#40065;&#25307;&#32771;&#12308;&#12309;&#21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鲁招考〔〕号.dot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>sdjy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山东省招生委员会</dc:title>
  <dc:subject/>
  <dc:creator>文印室2</dc:creator>
  <cp:keywords/>
  <dc:description/>
  <cp:lastModifiedBy>王向珩</cp:lastModifiedBy>
  <cp:revision>3</cp:revision>
  <cp:lastPrinted>2006-11-20T06:42:00Z</cp:lastPrinted>
  <dcterms:created xsi:type="dcterms:W3CDTF">2021-12-24T13:11:00Z</dcterms:created>
  <dcterms:modified xsi:type="dcterms:W3CDTF">2022-12-29T07:13:00Z</dcterms:modified>
</cp:coreProperties>
</file>